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175" w:rsidRPr="008F6CB7" w:rsidRDefault="007A7175" w:rsidP="0083583E">
      <w:pPr>
        <w:suppressAutoHyphens/>
        <w:spacing w:line="360" w:lineRule="auto"/>
        <w:jc w:val="center"/>
        <w:rPr>
          <w:sz w:val="24"/>
          <w:szCs w:val="24"/>
        </w:rPr>
      </w:pPr>
      <w:r w:rsidRPr="008F6CB7">
        <w:rPr>
          <w:sz w:val="24"/>
          <w:szCs w:val="24"/>
        </w:rPr>
        <w:t xml:space="preserve">WNIOSEK </w:t>
      </w:r>
      <w:r w:rsidR="008F6CB7" w:rsidRPr="008F6CB7">
        <w:rPr>
          <w:sz w:val="24"/>
          <w:szCs w:val="24"/>
        </w:rPr>
        <w:t xml:space="preserve">DO REKTORA UNIWERSYTETU MUZYCZNEGO FRYDERYKA CHOPINA </w:t>
      </w:r>
      <w:r w:rsidRPr="008F6CB7">
        <w:rPr>
          <w:sz w:val="24"/>
          <w:szCs w:val="24"/>
        </w:rPr>
        <w:t xml:space="preserve">O </w:t>
      </w:r>
      <w:r w:rsidR="00443091">
        <w:rPr>
          <w:sz w:val="24"/>
          <w:szCs w:val="24"/>
        </w:rPr>
        <w:t xml:space="preserve">OBJĘCIE </w:t>
      </w:r>
      <w:r w:rsidRPr="008F6CB7">
        <w:rPr>
          <w:sz w:val="24"/>
          <w:szCs w:val="24"/>
        </w:rPr>
        <w:t>HONOROWY</w:t>
      </w:r>
      <w:r w:rsidR="00443091">
        <w:rPr>
          <w:sz w:val="24"/>
          <w:szCs w:val="24"/>
        </w:rPr>
        <w:t>M</w:t>
      </w:r>
      <w:r w:rsidRPr="008F6CB7">
        <w:rPr>
          <w:sz w:val="24"/>
          <w:szCs w:val="24"/>
        </w:rPr>
        <w:t xml:space="preserve"> PATRONAT</w:t>
      </w:r>
      <w:r w:rsidR="00443091">
        <w:rPr>
          <w:sz w:val="24"/>
          <w:szCs w:val="24"/>
        </w:rPr>
        <w:t>EM</w:t>
      </w:r>
      <w:r w:rsidR="0083583E">
        <w:rPr>
          <w:sz w:val="24"/>
          <w:szCs w:val="24"/>
        </w:rPr>
        <w:t>, PARTNERSTWO LUB WSPÓŁORGAMNIZACJĘ WYDARZENIA</w:t>
      </w:r>
    </w:p>
    <w:p w:rsidR="007A7175" w:rsidRDefault="007A7175" w:rsidP="007A7175">
      <w:pPr>
        <w:suppressAutoHyphens/>
        <w:spacing w:line="360" w:lineRule="auto"/>
        <w:jc w:val="both"/>
        <w:rPr>
          <w:sz w:val="24"/>
        </w:rPr>
      </w:pPr>
    </w:p>
    <w:p w:rsidR="007A7175" w:rsidRDefault="007A7175" w:rsidP="007A7175">
      <w:pPr>
        <w:suppressAutoHyphens/>
        <w:spacing w:line="360" w:lineRule="auto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Wnioskodawca (imię, nazwisko lub nazwa, adres, telefon, e-mail</w:t>
      </w:r>
      <w:r w:rsidR="0068541A">
        <w:rPr>
          <w:sz w:val="24"/>
        </w:rPr>
        <w:t>, strona www</w:t>
      </w:r>
      <w:r w:rsidR="00F1627E">
        <w:rPr>
          <w:sz w:val="24"/>
        </w:rPr>
        <w:t xml:space="preserve"> oraz osoba do </w:t>
      </w:r>
      <w:r w:rsidR="00992ED9">
        <w:rPr>
          <w:sz w:val="24"/>
        </w:rPr>
        <w:t>kontaktu</w:t>
      </w:r>
      <w:r>
        <w:rPr>
          <w:sz w:val="24"/>
        </w:rPr>
        <w:t>):</w:t>
      </w:r>
    </w:p>
    <w:p w:rsidR="00A54BA1" w:rsidRDefault="007A7175" w:rsidP="00A54BA1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......</w:t>
      </w:r>
    </w:p>
    <w:p w:rsidR="0068541A" w:rsidRDefault="0068541A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A54BA1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Wnioskodawca reprezentuje we wniosku</w:t>
      </w:r>
      <w:r w:rsidR="009F508E">
        <w:rPr>
          <w:sz w:val="24"/>
        </w:rPr>
        <w:t xml:space="preserve"> (zaznaczyć i opisać właściwe)</w:t>
      </w:r>
      <w:r w:rsidR="007A7175">
        <w:rPr>
          <w:sz w:val="24"/>
        </w:rPr>
        <w:t xml:space="preserve">: </w:t>
      </w:r>
    </w:p>
    <w:p w:rsidR="00A54BA1" w:rsidRDefault="00FC79A0" w:rsidP="00A54BA1">
      <w:pPr>
        <w:suppressAutoHyphens/>
        <w:spacing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71084293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54BA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54BA1" w:rsidRPr="005634B5">
        <w:rPr>
          <w:sz w:val="24"/>
          <w:szCs w:val="24"/>
        </w:rPr>
        <w:t xml:space="preserve"> </w:t>
      </w:r>
      <w:r w:rsidR="00A54BA1">
        <w:rPr>
          <w:sz w:val="24"/>
          <w:szCs w:val="24"/>
        </w:rPr>
        <w:t>siebie</w:t>
      </w:r>
    </w:p>
    <w:p w:rsidR="00A54BA1" w:rsidRDefault="00FC79A0" w:rsidP="00A54BA1">
      <w:pPr>
        <w:suppressAutoHyphens/>
        <w:spacing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5966447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54BA1">
            <w:rPr>
              <w:sz w:val="24"/>
              <w:szCs w:val="24"/>
            </w:rPr>
            <w:t>☐</w:t>
          </w:r>
        </w:sdtContent>
      </w:sdt>
      <w:r w:rsidR="00A54BA1" w:rsidRPr="005634B5">
        <w:rPr>
          <w:sz w:val="24"/>
          <w:szCs w:val="24"/>
        </w:rPr>
        <w:t xml:space="preserve"> </w:t>
      </w:r>
      <w:r w:rsidR="00A54BA1">
        <w:rPr>
          <w:sz w:val="24"/>
          <w:szCs w:val="24"/>
        </w:rPr>
        <w:t>inną osobą fizyczną</w:t>
      </w:r>
      <w:r w:rsidR="00C252E6">
        <w:rPr>
          <w:sz w:val="24"/>
          <w:szCs w:val="24"/>
        </w:rPr>
        <w:t>:</w:t>
      </w:r>
      <w:r w:rsidR="00E21301">
        <w:rPr>
          <w:sz w:val="24"/>
          <w:szCs w:val="24"/>
        </w:rPr>
        <w:t xml:space="preserve"> </w:t>
      </w:r>
      <w:r w:rsidR="00077EC8">
        <w:rPr>
          <w:sz w:val="24"/>
          <w:szCs w:val="24"/>
        </w:rPr>
        <w:t>………………………………………………………………….</w:t>
      </w:r>
      <w:r w:rsidR="00E21301">
        <w:rPr>
          <w:sz w:val="24"/>
          <w:szCs w:val="24"/>
        </w:rPr>
        <w:t>.</w:t>
      </w:r>
      <w:bookmarkStart w:id="0" w:name="_GoBack"/>
      <w:bookmarkEnd w:id="0"/>
    </w:p>
    <w:p w:rsidR="00A54BA1" w:rsidRDefault="00FC79A0" w:rsidP="00A54BA1">
      <w:pPr>
        <w:suppressAutoHyphens/>
        <w:spacing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82037904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54BA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54BA1" w:rsidRPr="005634B5">
        <w:rPr>
          <w:sz w:val="24"/>
          <w:szCs w:val="24"/>
        </w:rPr>
        <w:t xml:space="preserve"> </w:t>
      </w:r>
      <w:r w:rsidR="00A54BA1">
        <w:rPr>
          <w:sz w:val="24"/>
          <w:szCs w:val="24"/>
        </w:rPr>
        <w:t>firmę prywatną</w:t>
      </w:r>
      <w:r w:rsidR="00C252E6">
        <w:rPr>
          <w:sz w:val="24"/>
          <w:szCs w:val="24"/>
        </w:rPr>
        <w:t>:</w:t>
      </w:r>
      <w:r w:rsidR="00E21301">
        <w:rPr>
          <w:sz w:val="24"/>
          <w:szCs w:val="24"/>
        </w:rPr>
        <w:t xml:space="preserve"> </w:t>
      </w:r>
      <w:r w:rsidR="00077EC8">
        <w:rPr>
          <w:sz w:val="24"/>
          <w:szCs w:val="24"/>
        </w:rPr>
        <w:t>………………………………………………………………………</w:t>
      </w:r>
      <w:r w:rsidR="00E21301">
        <w:rPr>
          <w:sz w:val="24"/>
          <w:szCs w:val="24"/>
        </w:rPr>
        <w:t>..</w:t>
      </w:r>
    </w:p>
    <w:p w:rsidR="00A54BA1" w:rsidRDefault="00FC79A0" w:rsidP="00A54BA1">
      <w:pPr>
        <w:suppressAutoHyphens/>
        <w:spacing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59952001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54BA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54BA1" w:rsidRPr="005634B5">
        <w:rPr>
          <w:sz w:val="24"/>
          <w:szCs w:val="24"/>
        </w:rPr>
        <w:t xml:space="preserve"> </w:t>
      </w:r>
      <w:r w:rsidR="00A54BA1">
        <w:rPr>
          <w:sz w:val="24"/>
          <w:szCs w:val="24"/>
        </w:rPr>
        <w:t>instytucj</w:t>
      </w:r>
      <w:r w:rsidR="00077EC8">
        <w:rPr>
          <w:sz w:val="24"/>
          <w:szCs w:val="24"/>
        </w:rPr>
        <w:t>ę</w:t>
      </w:r>
      <w:r w:rsidR="00A54BA1">
        <w:rPr>
          <w:sz w:val="24"/>
          <w:szCs w:val="24"/>
        </w:rPr>
        <w:t xml:space="preserve"> publiczną</w:t>
      </w:r>
      <w:r w:rsidR="00C252E6">
        <w:rPr>
          <w:sz w:val="24"/>
          <w:szCs w:val="24"/>
        </w:rPr>
        <w:t>:</w:t>
      </w:r>
      <w:r w:rsidR="00E21301">
        <w:rPr>
          <w:sz w:val="24"/>
          <w:szCs w:val="24"/>
        </w:rPr>
        <w:t xml:space="preserve"> </w:t>
      </w:r>
      <w:r w:rsidR="00077EC8">
        <w:rPr>
          <w:sz w:val="24"/>
          <w:szCs w:val="24"/>
        </w:rPr>
        <w:t>………………………………………………………………….</w:t>
      </w:r>
      <w:r w:rsidR="00E21301">
        <w:rPr>
          <w:sz w:val="24"/>
          <w:szCs w:val="24"/>
        </w:rPr>
        <w:t>.</w:t>
      </w:r>
    </w:p>
    <w:p w:rsidR="00A54BA1" w:rsidRDefault="00FC79A0" w:rsidP="00A54BA1">
      <w:pPr>
        <w:suppressAutoHyphens/>
        <w:spacing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34193778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54BA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54BA1" w:rsidRPr="005634B5">
        <w:rPr>
          <w:sz w:val="24"/>
          <w:szCs w:val="24"/>
        </w:rPr>
        <w:t xml:space="preserve"> </w:t>
      </w:r>
      <w:r w:rsidR="00A54BA1">
        <w:rPr>
          <w:sz w:val="24"/>
          <w:szCs w:val="24"/>
        </w:rPr>
        <w:t>organizacj</w:t>
      </w:r>
      <w:r w:rsidR="00077EC8">
        <w:rPr>
          <w:sz w:val="24"/>
          <w:szCs w:val="24"/>
        </w:rPr>
        <w:t>ę</w:t>
      </w:r>
      <w:r w:rsidR="00A54BA1">
        <w:rPr>
          <w:sz w:val="24"/>
          <w:szCs w:val="24"/>
        </w:rPr>
        <w:t xml:space="preserve"> pożytku publicznego</w:t>
      </w:r>
      <w:r w:rsidR="00C252E6">
        <w:rPr>
          <w:sz w:val="24"/>
          <w:szCs w:val="24"/>
        </w:rPr>
        <w:t>:</w:t>
      </w:r>
      <w:r w:rsidR="00E21301">
        <w:rPr>
          <w:sz w:val="24"/>
          <w:szCs w:val="24"/>
        </w:rPr>
        <w:t xml:space="preserve"> </w:t>
      </w:r>
      <w:r w:rsidR="00077EC8">
        <w:rPr>
          <w:sz w:val="24"/>
          <w:szCs w:val="24"/>
        </w:rPr>
        <w:t>……………………………………………………</w:t>
      </w:r>
      <w:r w:rsidR="00E21301">
        <w:rPr>
          <w:sz w:val="24"/>
          <w:szCs w:val="24"/>
        </w:rPr>
        <w:t>..</w:t>
      </w:r>
    </w:p>
    <w:p w:rsidR="00A54BA1" w:rsidRDefault="00FC79A0" w:rsidP="00A54BA1">
      <w:pPr>
        <w:suppressAutoHyphens/>
        <w:spacing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208487109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54BA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54BA1" w:rsidRPr="005634B5">
        <w:rPr>
          <w:sz w:val="24"/>
          <w:szCs w:val="24"/>
        </w:rPr>
        <w:t xml:space="preserve"> </w:t>
      </w:r>
      <w:r w:rsidR="00A54BA1">
        <w:rPr>
          <w:sz w:val="24"/>
          <w:szCs w:val="24"/>
        </w:rPr>
        <w:t>inne:</w:t>
      </w:r>
      <w:r w:rsidR="00E21301">
        <w:rPr>
          <w:sz w:val="24"/>
          <w:szCs w:val="24"/>
        </w:rPr>
        <w:t xml:space="preserve"> </w:t>
      </w:r>
      <w:r w:rsidR="00A54BA1">
        <w:rPr>
          <w:sz w:val="24"/>
          <w:szCs w:val="24"/>
        </w:rPr>
        <w:t>……………………………………………………………………………………</w:t>
      </w:r>
    </w:p>
    <w:p w:rsidR="00A54BA1" w:rsidRDefault="00A54BA1" w:rsidP="00A54BA1">
      <w:pPr>
        <w:suppressAutoHyphens/>
        <w:spacing w:line="360" w:lineRule="auto"/>
        <w:ind w:left="720"/>
        <w:jc w:val="both"/>
        <w:rPr>
          <w:sz w:val="24"/>
        </w:rPr>
      </w:pPr>
    </w:p>
    <w:p w:rsidR="00A54BA1" w:rsidRPr="00A54BA1" w:rsidRDefault="00A54BA1" w:rsidP="00A54BA1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Wnioskuję o zgodę rektora na</w:t>
      </w:r>
      <w:r w:rsidR="009F508E">
        <w:rPr>
          <w:sz w:val="24"/>
        </w:rPr>
        <w:t xml:space="preserve"> (zaznaczyć </w:t>
      </w:r>
      <w:r w:rsidR="00562820">
        <w:rPr>
          <w:sz w:val="24"/>
        </w:rPr>
        <w:t>jedn</w:t>
      </w:r>
      <w:r w:rsidR="00934428">
        <w:rPr>
          <w:sz w:val="24"/>
        </w:rPr>
        <w:t xml:space="preserve">ą </w:t>
      </w:r>
      <w:r w:rsidR="00562820">
        <w:rPr>
          <w:sz w:val="24"/>
        </w:rPr>
        <w:t>z poniższych</w:t>
      </w:r>
      <w:r w:rsidR="00934428">
        <w:rPr>
          <w:sz w:val="24"/>
        </w:rPr>
        <w:t xml:space="preserve"> opcji</w:t>
      </w:r>
      <w:r w:rsidR="009F508E">
        <w:rPr>
          <w:sz w:val="24"/>
        </w:rPr>
        <w:t>)</w:t>
      </w:r>
      <w:r>
        <w:rPr>
          <w:sz w:val="24"/>
        </w:rPr>
        <w:t xml:space="preserve">: </w:t>
      </w:r>
    </w:p>
    <w:p w:rsidR="0005712B" w:rsidRDefault="00FC79A0" w:rsidP="009C49F4">
      <w:pPr>
        <w:suppressAutoHyphens/>
        <w:spacing w:line="360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7465592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43091">
            <w:rPr>
              <w:sz w:val="24"/>
              <w:szCs w:val="24"/>
            </w:rPr>
            <w:t>☐</w:t>
          </w:r>
        </w:sdtContent>
      </w:sdt>
      <w:r w:rsidR="009C49F4" w:rsidRPr="005634B5">
        <w:rPr>
          <w:sz w:val="24"/>
          <w:szCs w:val="24"/>
        </w:rPr>
        <w:t xml:space="preserve"> </w:t>
      </w:r>
      <w:r w:rsidR="0083583E">
        <w:rPr>
          <w:sz w:val="24"/>
          <w:szCs w:val="24"/>
        </w:rPr>
        <w:t xml:space="preserve">objęcie </w:t>
      </w:r>
      <w:r w:rsidR="0005712B" w:rsidRPr="005634B5">
        <w:rPr>
          <w:sz w:val="24"/>
          <w:szCs w:val="24"/>
        </w:rPr>
        <w:t>honorow</w:t>
      </w:r>
      <w:r w:rsidR="0083583E">
        <w:rPr>
          <w:sz w:val="24"/>
          <w:szCs w:val="24"/>
        </w:rPr>
        <w:t>ym</w:t>
      </w:r>
      <w:r w:rsidR="0005712B" w:rsidRPr="005634B5">
        <w:rPr>
          <w:sz w:val="24"/>
          <w:szCs w:val="24"/>
        </w:rPr>
        <w:t xml:space="preserve"> patronat</w:t>
      </w:r>
      <w:r w:rsidR="0083583E">
        <w:rPr>
          <w:sz w:val="24"/>
          <w:szCs w:val="24"/>
        </w:rPr>
        <w:t>em wydarzenia</w:t>
      </w:r>
      <w:r w:rsidR="0005712B" w:rsidRPr="005634B5">
        <w:rPr>
          <w:sz w:val="24"/>
          <w:szCs w:val="24"/>
        </w:rPr>
        <w:t xml:space="preserve"> </w:t>
      </w:r>
      <w:r w:rsidR="0083583E">
        <w:rPr>
          <w:sz w:val="24"/>
          <w:szCs w:val="24"/>
        </w:rPr>
        <w:t>pr</w:t>
      </w:r>
      <w:r w:rsidR="00562820">
        <w:rPr>
          <w:sz w:val="24"/>
          <w:szCs w:val="24"/>
        </w:rPr>
        <w:t>zez rektora</w:t>
      </w:r>
      <w:r w:rsidR="005634B5">
        <w:rPr>
          <w:sz w:val="24"/>
          <w:szCs w:val="24"/>
        </w:rPr>
        <w:t xml:space="preserve"> </w:t>
      </w:r>
      <w:r w:rsidR="00562820">
        <w:rPr>
          <w:sz w:val="24"/>
          <w:szCs w:val="24"/>
        </w:rPr>
        <w:t>UMFC</w:t>
      </w:r>
    </w:p>
    <w:p w:rsidR="0083583E" w:rsidRPr="0083583E" w:rsidRDefault="00FC79A0" w:rsidP="0083583E">
      <w:pPr>
        <w:suppressAutoHyphens/>
        <w:spacing w:line="360" w:lineRule="auto"/>
        <w:ind w:left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7267275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43091">
            <w:rPr>
              <w:sz w:val="24"/>
              <w:szCs w:val="24"/>
            </w:rPr>
            <w:t>☐</w:t>
          </w:r>
        </w:sdtContent>
      </w:sdt>
      <w:r w:rsidR="0083583E" w:rsidRPr="005634B5">
        <w:rPr>
          <w:sz w:val="24"/>
          <w:szCs w:val="24"/>
        </w:rPr>
        <w:t xml:space="preserve"> </w:t>
      </w:r>
      <w:r w:rsidR="0083583E">
        <w:rPr>
          <w:sz w:val="24"/>
          <w:szCs w:val="24"/>
        </w:rPr>
        <w:t>nadanie UMFC statusu partnera wydarzenia</w:t>
      </w:r>
      <w:r w:rsidR="0083583E" w:rsidRPr="005634B5">
        <w:rPr>
          <w:sz w:val="24"/>
          <w:szCs w:val="24"/>
        </w:rPr>
        <w:t xml:space="preserve"> </w:t>
      </w:r>
      <w:r w:rsidR="0083583E">
        <w:rPr>
          <w:sz w:val="24"/>
          <w:szCs w:val="24"/>
        </w:rPr>
        <w:t xml:space="preserve">  </w:t>
      </w:r>
    </w:p>
    <w:p w:rsidR="0005712B" w:rsidRPr="005634B5" w:rsidRDefault="00FC79A0" w:rsidP="009C49F4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sz w:val="24"/>
            <w:szCs w:val="24"/>
          </w:rPr>
          <w:id w:val="82786623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43091">
            <w:rPr>
              <w:sz w:val="24"/>
              <w:szCs w:val="24"/>
            </w:rPr>
            <w:t>☐</w:t>
          </w:r>
        </w:sdtContent>
      </w:sdt>
      <w:r w:rsidR="009C49F4" w:rsidRPr="005634B5">
        <w:rPr>
          <w:sz w:val="24"/>
          <w:szCs w:val="24"/>
        </w:rPr>
        <w:t xml:space="preserve"> </w:t>
      </w:r>
      <w:r w:rsidR="0083583E">
        <w:rPr>
          <w:sz w:val="24"/>
          <w:szCs w:val="24"/>
        </w:rPr>
        <w:t>nadanie UMFC statusu współorganizatora wydarzenia</w:t>
      </w:r>
      <w:r w:rsidR="005634B5">
        <w:rPr>
          <w:sz w:val="24"/>
          <w:szCs w:val="24"/>
        </w:rPr>
        <w:t xml:space="preserve">   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rFonts w:ascii="Times New Roman PL" w:hAnsi="Times New Roman PL"/>
          <w:sz w:val="24"/>
          <w:szCs w:val="24"/>
        </w:rPr>
      </w:pPr>
    </w:p>
    <w:p w:rsidR="007A7175" w:rsidRDefault="007A7175" w:rsidP="0068541A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 xml:space="preserve">Nazwa </w:t>
      </w:r>
      <w:r w:rsidR="0083583E">
        <w:rPr>
          <w:sz w:val="24"/>
        </w:rPr>
        <w:t>wydarzenia</w:t>
      </w:r>
      <w:r>
        <w:rPr>
          <w:sz w:val="24"/>
        </w:rPr>
        <w:t>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Miejsce </w:t>
      </w:r>
      <w:r w:rsidR="0083583E">
        <w:rPr>
          <w:sz w:val="24"/>
        </w:rPr>
        <w:t>wydarzenia</w:t>
      </w:r>
      <w:r>
        <w:rPr>
          <w:sz w:val="24"/>
        </w:rPr>
        <w:t>:</w:t>
      </w:r>
    </w:p>
    <w:p w:rsidR="0068541A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</w:t>
      </w:r>
      <w:r w:rsidR="0068541A">
        <w:rPr>
          <w:sz w:val="24"/>
        </w:rPr>
        <w:t>............................................................................................................................................</w:t>
      </w:r>
      <w:r w:rsidR="00D90E82">
        <w:rPr>
          <w:sz w:val="24"/>
        </w:rPr>
        <w:t>....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D90E82" w:rsidRDefault="00D90E82" w:rsidP="00D90E82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lastRenderedPageBreak/>
        <w:t xml:space="preserve">Termin </w:t>
      </w:r>
      <w:r w:rsidR="0083583E">
        <w:rPr>
          <w:sz w:val="24"/>
        </w:rPr>
        <w:t>wydarzenia</w:t>
      </w:r>
      <w:r>
        <w:rPr>
          <w:sz w:val="24"/>
        </w:rPr>
        <w:t>:</w:t>
      </w:r>
    </w:p>
    <w:p w:rsidR="00D90E82" w:rsidRDefault="00D90E82" w:rsidP="00D90E82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E82" w:rsidRDefault="00D90E82" w:rsidP="00D90E82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Zasięg </w:t>
      </w:r>
      <w:r w:rsidR="0083583E">
        <w:rPr>
          <w:sz w:val="24"/>
        </w:rPr>
        <w:t>wydarzenia</w:t>
      </w:r>
      <w:r w:rsidR="009F508E">
        <w:rPr>
          <w:sz w:val="24"/>
        </w:rPr>
        <w:t xml:space="preserve"> (zaznaczyć właściwe)</w:t>
      </w:r>
      <w:r w:rsidR="0083583E">
        <w:rPr>
          <w:sz w:val="24"/>
        </w:rPr>
        <w:t>:</w:t>
      </w:r>
    </w:p>
    <w:p w:rsidR="00A64D22" w:rsidRPr="005801AA" w:rsidRDefault="00FC79A0" w:rsidP="00A179EB">
      <w:pPr>
        <w:suppressAutoHyphens/>
        <w:spacing w:line="360" w:lineRule="auto"/>
        <w:ind w:left="709"/>
        <w:jc w:val="both"/>
        <w:rPr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16758638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21301">
            <w:rPr>
              <w:sz w:val="24"/>
              <w:szCs w:val="24"/>
            </w:rPr>
            <w:t>☐</w:t>
          </w:r>
        </w:sdtContent>
      </w:sdt>
      <w:r w:rsidR="00A179EB" w:rsidRPr="005801AA">
        <w:rPr>
          <w:sz w:val="24"/>
          <w:szCs w:val="24"/>
        </w:rPr>
        <w:t xml:space="preserve"> </w:t>
      </w:r>
      <w:r w:rsidR="007A7175" w:rsidRPr="005801AA">
        <w:rPr>
          <w:sz w:val="24"/>
          <w:szCs w:val="24"/>
        </w:rPr>
        <w:t>międzynarodowy</w:t>
      </w:r>
      <w:r w:rsidR="0068541A" w:rsidRPr="005801AA">
        <w:rPr>
          <w:sz w:val="24"/>
          <w:szCs w:val="24"/>
        </w:rPr>
        <w:t xml:space="preserve"> </w:t>
      </w:r>
    </w:p>
    <w:p w:rsidR="00A64D22" w:rsidRPr="005801AA" w:rsidRDefault="00FC79A0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92070093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>ogólnopolski</w:t>
      </w:r>
      <w:r w:rsidR="00F540A6" w:rsidRPr="005801AA">
        <w:rPr>
          <w:rFonts w:ascii="Times New Roman PL" w:hAnsi="Times New Roman PL"/>
          <w:sz w:val="24"/>
          <w:szCs w:val="24"/>
        </w:rPr>
        <w:t xml:space="preserve"> </w:t>
      </w:r>
    </w:p>
    <w:p w:rsidR="00A64D22" w:rsidRPr="005801AA" w:rsidRDefault="00FC79A0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15229288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5801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 xml:space="preserve">regionalny </w:t>
      </w:r>
    </w:p>
    <w:p w:rsidR="00F540A6" w:rsidRDefault="00FC79A0" w:rsidP="00443091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35487636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5801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C7372D" w:rsidRPr="005801AA">
        <w:rPr>
          <w:rFonts w:ascii="Times New Roman PL" w:hAnsi="Times New Roman PL"/>
          <w:sz w:val="24"/>
          <w:szCs w:val="24"/>
        </w:rPr>
        <w:t xml:space="preserve">lokalny </w:t>
      </w:r>
    </w:p>
    <w:p w:rsidR="00A54BA1" w:rsidRPr="00443091" w:rsidRDefault="00A54BA1" w:rsidP="00443091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Cele </w:t>
      </w:r>
      <w:r w:rsidR="0083583E">
        <w:rPr>
          <w:sz w:val="24"/>
        </w:rPr>
        <w:t>wydarzenia</w:t>
      </w:r>
      <w:r w:rsidR="00AE53E3">
        <w:rPr>
          <w:sz w:val="24"/>
        </w:rPr>
        <w:t>:</w:t>
      </w:r>
      <w:r w:rsidR="00BB5506">
        <w:rPr>
          <w:sz w:val="24"/>
        </w:rPr>
        <w:t xml:space="preserve"> 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Do kogo kierowane jest </w:t>
      </w:r>
      <w:r w:rsidR="0083583E">
        <w:rPr>
          <w:sz w:val="24"/>
        </w:rPr>
        <w:t>wydarzenie</w:t>
      </w:r>
      <w:r>
        <w:rPr>
          <w:sz w:val="24"/>
        </w:rPr>
        <w:t xml:space="preserve"> i jaka jest planowana liczba uczestników: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Źródła finansowania </w:t>
      </w:r>
      <w:r w:rsidR="0083583E">
        <w:rPr>
          <w:sz w:val="24"/>
        </w:rPr>
        <w:t>wydarzenia</w:t>
      </w:r>
      <w:r>
        <w:rPr>
          <w:sz w:val="24"/>
        </w:rPr>
        <w:t>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Czy udział w </w:t>
      </w:r>
      <w:r w:rsidR="0083583E">
        <w:rPr>
          <w:sz w:val="24"/>
        </w:rPr>
        <w:t>wydarzenia</w:t>
      </w:r>
      <w:r>
        <w:rPr>
          <w:sz w:val="24"/>
        </w:rPr>
        <w:t xml:space="preserve"> jest odpłatny</w:t>
      </w:r>
      <w:r w:rsidR="0083583E">
        <w:rPr>
          <w:sz w:val="24"/>
        </w:rPr>
        <w:t>?</w:t>
      </w:r>
      <w:r w:rsidR="009F508E">
        <w:rPr>
          <w:sz w:val="24"/>
        </w:rPr>
        <w:t xml:space="preserve"> (zaznaczyć właściwe)</w:t>
      </w:r>
    </w:p>
    <w:p w:rsidR="00A64D22" w:rsidRPr="005801AA" w:rsidRDefault="00FC79A0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59952322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 xml:space="preserve">tak </w:t>
      </w:r>
      <w:r w:rsidR="00F540A6" w:rsidRPr="005801AA">
        <w:rPr>
          <w:rFonts w:ascii="Times New Roman PL" w:hAnsi="Times New Roman PL"/>
          <w:sz w:val="24"/>
          <w:szCs w:val="24"/>
        </w:rPr>
        <w:t xml:space="preserve">(koszt........................) </w:t>
      </w:r>
    </w:p>
    <w:p w:rsidR="00A64D22" w:rsidRPr="005801AA" w:rsidRDefault="00FC79A0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23196904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 xml:space="preserve">nie </w:t>
      </w:r>
    </w:p>
    <w:p w:rsidR="00F540A6" w:rsidRPr="005801AA" w:rsidRDefault="00F540A6" w:rsidP="00F540A6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</w:p>
    <w:p w:rsidR="00BB5506" w:rsidRDefault="00BB5506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Proszę określić dostęp publiczności do udziału w wydarzeniu</w:t>
      </w:r>
      <w:r w:rsidR="009F508E">
        <w:rPr>
          <w:sz w:val="24"/>
        </w:rPr>
        <w:t xml:space="preserve"> (zaznaczyć właściwe)</w:t>
      </w:r>
      <w:r>
        <w:rPr>
          <w:sz w:val="24"/>
        </w:rPr>
        <w:t>:</w:t>
      </w:r>
    </w:p>
    <w:p w:rsidR="00BB5506" w:rsidRPr="00A179EB" w:rsidRDefault="00FC79A0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8572768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A179EB">
        <w:rPr>
          <w:sz w:val="24"/>
        </w:rPr>
        <w:t xml:space="preserve"> </w:t>
      </w:r>
      <w:r w:rsidR="00D906BD" w:rsidRPr="00A179EB">
        <w:rPr>
          <w:sz w:val="24"/>
        </w:rPr>
        <w:t>wstęp wolny</w:t>
      </w:r>
      <w:r w:rsidR="00AE53E3" w:rsidRPr="00A179EB">
        <w:rPr>
          <w:sz w:val="24"/>
        </w:rPr>
        <w:tab/>
      </w:r>
    </w:p>
    <w:p w:rsidR="00D906BD" w:rsidRPr="00A179EB" w:rsidRDefault="00FC79A0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13406444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A179EB">
        <w:rPr>
          <w:sz w:val="24"/>
          <w:szCs w:val="24"/>
        </w:rPr>
        <w:t xml:space="preserve"> </w:t>
      </w:r>
      <w:r w:rsidR="00D906BD" w:rsidRPr="00A179EB">
        <w:rPr>
          <w:sz w:val="24"/>
          <w:szCs w:val="24"/>
        </w:rPr>
        <w:t>impreza biletowana</w:t>
      </w:r>
      <w:r w:rsidR="00A179EB" w:rsidRPr="00A179EB">
        <w:rPr>
          <w:sz w:val="24"/>
          <w:szCs w:val="24"/>
        </w:rPr>
        <w:t xml:space="preserve"> (koszt biletu………)</w:t>
      </w:r>
    </w:p>
    <w:p w:rsidR="00D906BD" w:rsidRPr="00A179EB" w:rsidRDefault="00FC79A0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6223039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A179EB">
        <w:rPr>
          <w:sz w:val="24"/>
          <w:szCs w:val="24"/>
        </w:rPr>
        <w:t xml:space="preserve"> </w:t>
      </w:r>
      <w:r w:rsidR="00830A54" w:rsidRPr="00A179EB">
        <w:rPr>
          <w:sz w:val="24"/>
          <w:szCs w:val="24"/>
        </w:rPr>
        <w:t>wstęp tylko z zaproszeniami</w:t>
      </w:r>
      <w:r w:rsidR="00AE53E3" w:rsidRPr="00A179EB">
        <w:rPr>
          <w:sz w:val="24"/>
          <w:szCs w:val="24"/>
        </w:rPr>
        <w:tab/>
      </w:r>
    </w:p>
    <w:p w:rsidR="00A179EB" w:rsidRPr="00D75DC5" w:rsidRDefault="00FC79A0" w:rsidP="00D75DC5">
      <w:pPr>
        <w:suppressAutoHyphens/>
        <w:spacing w:line="360" w:lineRule="auto"/>
        <w:ind w:left="709"/>
        <w:jc w:val="both"/>
        <w:rPr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56976649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A179EB">
        <w:rPr>
          <w:sz w:val="24"/>
          <w:szCs w:val="24"/>
        </w:rPr>
        <w:t xml:space="preserve"> </w:t>
      </w:r>
      <w:r w:rsidR="00830A54" w:rsidRPr="00A179EB">
        <w:rPr>
          <w:sz w:val="24"/>
          <w:szCs w:val="24"/>
        </w:rPr>
        <w:t>nie dotyczy</w:t>
      </w:r>
      <w:r w:rsidR="00AE53E3" w:rsidRPr="00A179EB">
        <w:rPr>
          <w:sz w:val="24"/>
          <w:szCs w:val="24"/>
        </w:rPr>
        <w:tab/>
      </w:r>
    </w:p>
    <w:p w:rsidR="007A7175" w:rsidRPr="00AE53E3" w:rsidRDefault="007A7175" w:rsidP="00AE53E3">
      <w:pPr>
        <w:pStyle w:val="Akapitzlist"/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709" w:hanging="709"/>
        <w:jc w:val="both"/>
        <w:rPr>
          <w:sz w:val="24"/>
        </w:rPr>
      </w:pPr>
      <w:r w:rsidRPr="00AE53E3">
        <w:rPr>
          <w:sz w:val="24"/>
        </w:rPr>
        <w:lastRenderedPageBreak/>
        <w:t xml:space="preserve">Czy wnioskodawca planuje osiągnięcie zysku finansowego z </w:t>
      </w:r>
      <w:r w:rsidR="0083583E">
        <w:rPr>
          <w:sz w:val="24"/>
        </w:rPr>
        <w:t>wydarzenia</w:t>
      </w:r>
      <w:r w:rsidR="00261F2C" w:rsidRPr="00AE53E3">
        <w:rPr>
          <w:sz w:val="24"/>
        </w:rPr>
        <w:t>?</w:t>
      </w:r>
      <w:r w:rsidR="009F508E">
        <w:rPr>
          <w:sz w:val="24"/>
        </w:rPr>
        <w:t xml:space="preserve"> (zaznaczyć właściwe)</w:t>
      </w:r>
    </w:p>
    <w:p w:rsidR="00A64D22" w:rsidRPr="005801AA" w:rsidRDefault="00FC79A0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46477459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83583E">
            <w:rPr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F540A6" w:rsidRPr="005801AA">
        <w:rPr>
          <w:rFonts w:ascii="Times New Roman PL" w:hAnsi="Times New Roman PL"/>
          <w:sz w:val="24"/>
          <w:szCs w:val="24"/>
        </w:rPr>
        <w:t xml:space="preserve">tak </w:t>
      </w:r>
    </w:p>
    <w:p w:rsidR="007A7175" w:rsidRPr="005801AA" w:rsidRDefault="00FC79A0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Georgia" w:hAnsi="Georgia"/>
            <w:sz w:val="24"/>
            <w:szCs w:val="24"/>
          </w:rPr>
          <w:id w:val="-69985973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>nie</w:t>
      </w:r>
      <w:r w:rsidR="00A64D22" w:rsidRPr="005801AA">
        <w:rPr>
          <w:rFonts w:ascii="Times New Roman PL" w:hAnsi="Times New Roman PL"/>
          <w:sz w:val="24"/>
          <w:szCs w:val="24"/>
        </w:rPr>
        <w:t xml:space="preserve"> </w:t>
      </w:r>
    </w:p>
    <w:p w:rsidR="00F540A6" w:rsidRPr="005801AA" w:rsidRDefault="00F540A6" w:rsidP="00F540A6">
      <w:pPr>
        <w:suppressAutoHyphens/>
        <w:spacing w:line="360" w:lineRule="auto"/>
        <w:jc w:val="both"/>
        <w:rPr>
          <w:sz w:val="24"/>
        </w:rPr>
      </w:pPr>
    </w:p>
    <w:p w:rsidR="00F540A6" w:rsidRPr="005801AA" w:rsidRDefault="0083583E" w:rsidP="00F540A6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Charakter wydarzenia</w:t>
      </w:r>
      <w:r w:rsidR="009F508E">
        <w:rPr>
          <w:sz w:val="24"/>
        </w:rPr>
        <w:t xml:space="preserve"> (zaznaczyć właściwe)</w:t>
      </w:r>
      <w:r>
        <w:rPr>
          <w:sz w:val="24"/>
        </w:rPr>
        <w:t>:</w:t>
      </w:r>
    </w:p>
    <w:p w:rsidR="00A64D22" w:rsidRPr="005801AA" w:rsidRDefault="00FC79A0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Georgia" w:hAnsi="Georgia"/>
            <w:sz w:val="24"/>
            <w:szCs w:val="24"/>
          </w:rPr>
          <w:id w:val="87042104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sz w:val="24"/>
        </w:rPr>
        <w:t xml:space="preserve"> </w:t>
      </w:r>
      <w:r w:rsidR="00AA1644" w:rsidRPr="005801AA">
        <w:rPr>
          <w:sz w:val="24"/>
        </w:rPr>
        <w:t xml:space="preserve">komercyjny </w:t>
      </w:r>
    </w:p>
    <w:p w:rsidR="00A64D22" w:rsidRPr="005801AA" w:rsidRDefault="00FC79A0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Georgia" w:hAnsi="Georgia"/>
            <w:sz w:val="24"/>
            <w:szCs w:val="24"/>
          </w:rPr>
          <w:id w:val="-99217641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5801A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sz w:val="24"/>
        </w:rPr>
        <w:t xml:space="preserve"> </w:t>
      </w:r>
      <w:r w:rsidR="00A54BA1">
        <w:rPr>
          <w:sz w:val="24"/>
        </w:rPr>
        <w:t>charytatywny</w:t>
      </w:r>
    </w:p>
    <w:p w:rsidR="00AA1644" w:rsidRDefault="00FC79A0" w:rsidP="00FB7604">
      <w:pPr>
        <w:suppressAutoHyphens/>
        <w:spacing w:line="360" w:lineRule="auto"/>
        <w:ind w:left="709"/>
        <w:jc w:val="both"/>
        <w:rPr>
          <w:rFonts w:ascii="Georgia" w:hAnsi="Georgia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49772476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sz w:val="24"/>
        </w:rPr>
        <w:t xml:space="preserve"> </w:t>
      </w:r>
      <w:r w:rsidR="00C7372D" w:rsidRPr="005801AA">
        <w:rPr>
          <w:sz w:val="24"/>
        </w:rPr>
        <w:t>żaden z powyższych</w:t>
      </w:r>
      <w:r w:rsidR="00012807" w:rsidRPr="005801AA">
        <w:rPr>
          <w:rFonts w:ascii="Georgia" w:hAnsi="Georgia"/>
          <w:sz w:val="24"/>
          <w:szCs w:val="24"/>
        </w:rPr>
        <w:t xml:space="preserve"> </w:t>
      </w:r>
    </w:p>
    <w:p w:rsidR="00A54BA1" w:rsidRPr="005801AA" w:rsidRDefault="00A54BA1" w:rsidP="00FB7604">
      <w:pPr>
        <w:suppressAutoHyphens/>
        <w:spacing w:line="360" w:lineRule="auto"/>
        <w:ind w:left="709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P</w:t>
      </w:r>
      <w:r w:rsidR="0083583E">
        <w:rPr>
          <w:sz w:val="24"/>
        </w:rPr>
        <w:t>atroni</w:t>
      </w:r>
      <w:r w:rsidR="00C04697">
        <w:rPr>
          <w:sz w:val="24"/>
        </w:rPr>
        <w:t xml:space="preserve"> (w tym honorowi)</w:t>
      </w:r>
      <w:r w:rsidR="00443091">
        <w:rPr>
          <w:sz w:val="24"/>
        </w:rPr>
        <w:t>, p</w:t>
      </w:r>
      <w:r>
        <w:rPr>
          <w:sz w:val="24"/>
        </w:rPr>
        <w:t>a</w:t>
      </w:r>
      <w:r w:rsidR="00443091">
        <w:rPr>
          <w:sz w:val="24"/>
        </w:rPr>
        <w:t>rtnerzy i</w:t>
      </w:r>
      <w:r w:rsidR="0083583E">
        <w:rPr>
          <w:sz w:val="24"/>
        </w:rPr>
        <w:t xml:space="preserve"> </w:t>
      </w:r>
      <w:r>
        <w:rPr>
          <w:sz w:val="24"/>
        </w:rPr>
        <w:t xml:space="preserve">współorganizatorzy </w:t>
      </w:r>
      <w:r w:rsidR="00C04697">
        <w:rPr>
          <w:sz w:val="24"/>
        </w:rPr>
        <w:t>wydarzenia</w:t>
      </w:r>
      <w:r>
        <w:rPr>
          <w:sz w:val="24"/>
        </w:rPr>
        <w:t>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443091" w:rsidRPr="00443091">
        <w:rPr>
          <w:sz w:val="24"/>
        </w:rPr>
        <w:t xml:space="preserve"> </w:t>
      </w:r>
      <w:r w:rsidR="00443091">
        <w:rPr>
          <w:sz w:val="24"/>
        </w:rPr>
        <w:t>.............................................................................................................................................</w:t>
      </w:r>
    </w:p>
    <w:p w:rsidR="00AA1644" w:rsidRDefault="003F53C0" w:rsidP="003F53C0">
      <w:pPr>
        <w:suppressAutoHyphens/>
        <w:spacing w:line="360" w:lineRule="auto"/>
        <w:ind w:left="708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443091" w:rsidRPr="00443091">
        <w:rPr>
          <w:sz w:val="24"/>
        </w:rPr>
        <w:t xml:space="preserve"> </w:t>
      </w:r>
      <w:r w:rsidR="00443091">
        <w:rPr>
          <w:sz w:val="24"/>
        </w:rPr>
        <w:t>.............................................................................................................................................</w:t>
      </w:r>
    </w:p>
    <w:p w:rsidR="005801AA" w:rsidRDefault="005801AA" w:rsidP="003F53C0">
      <w:pPr>
        <w:suppressAutoHyphens/>
        <w:spacing w:line="360" w:lineRule="auto"/>
        <w:ind w:left="708"/>
        <w:jc w:val="both"/>
        <w:rPr>
          <w:sz w:val="24"/>
        </w:rPr>
      </w:pPr>
    </w:p>
    <w:p w:rsidR="007A7175" w:rsidRPr="00673E4F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</w:pPr>
      <w:r>
        <w:rPr>
          <w:sz w:val="24"/>
        </w:rPr>
        <w:t xml:space="preserve">Czy </w:t>
      </w:r>
      <w:r w:rsidR="00443091">
        <w:rPr>
          <w:sz w:val="24"/>
        </w:rPr>
        <w:t>wydarzenie</w:t>
      </w:r>
      <w:r>
        <w:rPr>
          <w:sz w:val="24"/>
        </w:rPr>
        <w:t xml:space="preserve"> ma charakter cykliczny?</w:t>
      </w:r>
      <w:r w:rsidR="00AA1644">
        <w:rPr>
          <w:sz w:val="24"/>
        </w:rPr>
        <w:t xml:space="preserve"> Jeśli tak</w:t>
      </w:r>
      <w:r w:rsidR="00443091">
        <w:rPr>
          <w:sz w:val="24"/>
        </w:rPr>
        <w:t>,</w:t>
      </w:r>
      <w:r w:rsidR="00AA1644" w:rsidRPr="00AA1644">
        <w:rPr>
          <w:sz w:val="24"/>
        </w:rPr>
        <w:t xml:space="preserve"> czy uprzednio było objęte honorowym patronatem</w:t>
      </w:r>
      <w:r w:rsidR="007C50C8">
        <w:rPr>
          <w:sz w:val="24"/>
        </w:rPr>
        <w:t xml:space="preserve"> </w:t>
      </w:r>
      <w:r w:rsidR="00443091">
        <w:rPr>
          <w:sz w:val="24"/>
        </w:rPr>
        <w:t>UMFC</w:t>
      </w:r>
      <w:r w:rsidR="007C50C8">
        <w:rPr>
          <w:sz w:val="24"/>
        </w:rPr>
        <w:t xml:space="preserve"> </w:t>
      </w:r>
      <w:r w:rsidR="00AA1644">
        <w:rPr>
          <w:sz w:val="24"/>
        </w:rPr>
        <w:t>i kiedy.</w:t>
      </w:r>
    </w:p>
    <w:p w:rsidR="00A64D22" w:rsidRPr="005801AA" w:rsidRDefault="00FC79A0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6453540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>tak</w:t>
      </w:r>
      <w:r w:rsidR="00AA1644" w:rsidRPr="005801AA">
        <w:rPr>
          <w:rFonts w:ascii="Times New Roman PL" w:hAnsi="Times New Roman PL"/>
          <w:sz w:val="24"/>
          <w:szCs w:val="24"/>
        </w:rPr>
        <w:t xml:space="preserve"> </w:t>
      </w:r>
      <w:r w:rsidR="00A64D22" w:rsidRPr="005801AA">
        <w:rPr>
          <w:rFonts w:ascii="Times New Roman PL" w:hAnsi="Times New Roman PL"/>
          <w:sz w:val="24"/>
          <w:szCs w:val="24"/>
        </w:rPr>
        <w:t>…….</w:t>
      </w:r>
      <w:r w:rsidR="00AA1644" w:rsidRPr="005801AA">
        <w:rPr>
          <w:rFonts w:ascii="Times New Roman PL" w:hAnsi="Times New Roman PL"/>
          <w:sz w:val="24"/>
          <w:szCs w:val="24"/>
        </w:rPr>
        <w:t>…………………</w:t>
      </w:r>
      <w:r w:rsidR="00A64D22" w:rsidRPr="005801AA">
        <w:rPr>
          <w:rFonts w:ascii="Times New Roman PL" w:hAnsi="Times New Roman PL"/>
          <w:sz w:val="24"/>
          <w:szCs w:val="24"/>
        </w:rPr>
        <w:t>……………………………………………………</w:t>
      </w:r>
      <w:r w:rsidR="00443091">
        <w:rPr>
          <w:rFonts w:ascii="Times New Roman PL" w:hAnsi="Times New Roman PL"/>
          <w:sz w:val="24"/>
          <w:szCs w:val="24"/>
        </w:rPr>
        <w:t>………..</w:t>
      </w:r>
    </w:p>
    <w:p w:rsidR="00A64D22" w:rsidRPr="005801AA" w:rsidRDefault="00FC79A0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214654130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 xml:space="preserve">nie </w:t>
      </w:r>
    </w:p>
    <w:p w:rsidR="00F74D13" w:rsidRPr="00443091" w:rsidRDefault="007A7175" w:rsidP="00443091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 xml:space="preserve"> </w:t>
      </w:r>
    </w:p>
    <w:p w:rsidR="007A7175" w:rsidRDefault="00F540A6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Dokładny opis </w:t>
      </w:r>
      <w:r w:rsidR="00C04697">
        <w:rPr>
          <w:sz w:val="24"/>
          <w:szCs w:val="24"/>
        </w:rPr>
        <w:t>wydarzenia</w:t>
      </w:r>
      <w:r>
        <w:rPr>
          <w:sz w:val="24"/>
          <w:szCs w:val="24"/>
        </w:rPr>
        <w:t>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53E3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.................................................................................................................................</w:t>
      </w:r>
      <w:r w:rsidR="00AE53E3">
        <w:rPr>
          <w:sz w:val="24"/>
        </w:rPr>
        <w:t>.........</w:t>
      </w:r>
      <w:r w:rsidR="00D75DC5" w:rsidRPr="00D75DC5">
        <w:rPr>
          <w:sz w:val="24"/>
        </w:rPr>
        <w:t xml:space="preserve"> </w:t>
      </w:r>
      <w:r w:rsidR="00D75DC5">
        <w:rPr>
          <w:sz w:val="24"/>
        </w:rPr>
        <w:t>.............................................................................................................................................</w:t>
      </w:r>
      <w:r w:rsidR="00D75DC5" w:rsidRPr="00D75DC5">
        <w:rPr>
          <w:sz w:val="24"/>
        </w:rPr>
        <w:t xml:space="preserve"> </w:t>
      </w:r>
      <w:r w:rsidR="00D75DC5">
        <w:rPr>
          <w:sz w:val="24"/>
        </w:rPr>
        <w:t>.............................................................................................................................................</w:t>
      </w:r>
      <w:r w:rsidR="00D75DC5" w:rsidRPr="00D75DC5">
        <w:rPr>
          <w:sz w:val="24"/>
        </w:rPr>
        <w:t xml:space="preserve"> </w:t>
      </w:r>
      <w:r w:rsidR="00D75DC5">
        <w:rPr>
          <w:sz w:val="24"/>
        </w:rPr>
        <w:t>.............................................................................................................................................</w:t>
      </w:r>
    </w:p>
    <w:p w:rsidR="00AA1644" w:rsidRDefault="00AA1644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AA1644" w:rsidRDefault="00AA1644" w:rsidP="00AA1644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Uzasadnienie</w:t>
      </w:r>
      <w:r w:rsidR="00AE53E3">
        <w:rPr>
          <w:sz w:val="24"/>
          <w:szCs w:val="24"/>
        </w:rPr>
        <w:t xml:space="preserve"> (w tym z</w:t>
      </w:r>
      <w:r w:rsidR="00AE53E3">
        <w:rPr>
          <w:sz w:val="24"/>
        </w:rPr>
        <w:t xml:space="preserve">wiązek </w:t>
      </w:r>
      <w:r w:rsidR="00C04697">
        <w:rPr>
          <w:sz w:val="24"/>
        </w:rPr>
        <w:t>wydarzenia</w:t>
      </w:r>
      <w:r w:rsidR="00AE53E3">
        <w:rPr>
          <w:sz w:val="24"/>
        </w:rPr>
        <w:t xml:space="preserve"> z zakresem działań i kompetencji</w:t>
      </w:r>
      <w:r w:rsidR="00443091">
        <w:rPr>
          <w:sz w:val="24"/>
        </w:rPr>
        <w:t xml:space="preserve"> UMFC</w:t>
      </w:r>
      <w:r w:rsidR="00AE53E3">
        <w:rPr>
          <w:sz w:val="24"/>
        </w:rPr>
        <w:t>)</w:t>
      </w:r>
      <w:r>
        <w:rPr>
          <w:sz w:val="24"/>
          <w:szCs w:val="24"/>
        </w:rPr>
        <w:t>:</w:t>
      </w:r>
    </w:p>
    <w:p w:rsidR="00AA1644" w:rsidRDefault="00AA1644" w:rsidP="00AA1644">
      <w:pPr>
        <w:suppressAutoHyphens/>
        <w:spacing w:line="360" w:lineRule="auto"/>
        <w:ind w:left="709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53E3">
        <w:rPr>
          <w:sz w:val="24"/>
        </w:rPr>
        <w:t>............</w:t>
      </w:r>
    </w:p>
    <w:p w:rsidR="00AA1644" w:rsidRDefault="00AA1644" w:rsidP="00AA1644">
      <w:pPr>
        <w:suppressAutoHyphens/>
        <w:spacing w:line="360" w:lineRule="auto"/>
        <w:ind w:left="709"/>
        <w:jc w:val="both"/>
        <w:rPr>
          <w:sz w:val="24"/>
          <w:szCs w:val="24"/>
        </w:rPr>
      </w:pPr>
    </w:p>
    <w:p w:rsidR="00AE53E3" w:rsidRDefault="00830A54" w:rsidP="00830A54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Działania promocyjne związane z organizacją </w:t>
      </w:r>
      <w:r w:rsidR="00443091">
        <w:rPr>
          <w:sz w:val="24"/>
          <w:szCs w:val="24"/>
        </w:rPr>
        <w:t>wydarzenia</w:t>
      </w:r>
      <w:r w:rsidR="00AE53E3">
        <w:rPr>
          <w:sz w:val="24"/>
          <w:szCs w:val="24"/>
        </w:rPr>
        <w:t>:</w:t>
      </w:r>
    </w:p>
    <w:p w:rsidR="00830A54" w:rsidRPr="00FB7604" w:rsidRDefault="00AE53E3" w:rsidP="00FB7604">
      <w:pPr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0A54" w:rsidRPr="00830A54" w:rsidRDefault="00830A54" w:rsidP="00830A54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 w:rsidRPr="00830A54">
        <w:rPr>
          <w:sz w:val="24"/>
          <w:szCs w:val="24"/>
        </w:rPr>
        <w:t>Inne dodatkowe informacje</w:t>
      </w:r>
      <w:r w:rsidR="00AE53E3">
        <w:rPr>
          <w:sz w:val="24"/>
          <w:szCs w:val="24"/>
        </w:rPr>
        <w:t>:</w:t>
      </w:r>
    </w:p>
    <w:p w:rsidR="00830A54" w:rsidRDefault="00AE53E3" w:rsidP="00AE53E3">
      <w:pPr>
        <w:suppressAutoHyphens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0A54" w:rsidRDefault="00830A54" w:rsidP="00830A54">
      <w:pPr>
        <w:suppressAutoHyphens/>
        <w:spacing w:line="360" w:lineRule="auto"/>
        <w:ind w:left="720"/>
        <w:jc w:val="both"/>
        <w:rPr>
          <w:sz w:val="24"/>
          <w:szCs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Szczegółowy program</w:t>
      </w:r>
      <w:r w:rsidR="0080195D">
        <w:rPr>
          <w:sz w:val="24"/>
          <w:szCs w:val="24"/>
        </w:rPr>
        <w:t xml:space="preserve"> </w:t>
      </w:r>
      <w:r>
        <w:rPr>
          <w:sz w:val="24"/>
          <w:szCs w:val="24"/>
        </w:rPr>
        <w:t>/ regulamin przedsięwzięcia (w formie załącznika).</w:t>
      </w:r>
    </w:p>
    <w:p w:rsidR="00A179EB" w:rsidRDefault="00A179EB" w:rsidP="00A179EB">
      <w:pPr>
        <w:suppressAutoHyphens/>
        <w:spacing w:line="360" w:lineRule="auto"/>
        <w:jc w:val="both"/>
        <w:rPr>
          <w:sz w:val="24"/>
          <w:szCs w:val="24"/>
        </w:rPr>
      </w:pPr>
    </w:p>
    <w:p w:rsidR="00A179EB" w:rsidRDefault="00A179EB" w:rsidP="00A179EB">
      <w:pPr>
        <w:suppressAutoHyphens/>
        <w:spacing w:line="360" w:lineRule="auto"/>
        <w:jc w:val="both"/>
        <w:rPr>
          <w:sz w:val="24"/>
          <w:szCs w:val="24"/>
        </w:rPr>
      </w:pPr>
    </w:p>
    <w:p w:rsidR="00A179EB" w:rsidRDefault="00A179EB" w:rsidP="00DE3DC7">
      <w:pPr>
        <w:suppressAutoHyphens/>
        <w:spacing w:line="360" w:lineRule="auto"/>
        <w:jc w:val="center"/>
      </w:pPr>
      <w:r w:rsidRPr="00DE3DC7">
        <w:t>OŚWIADCZENIA</w:t>
      </w:r>
    </w:p>
    <w:p w:rsidR="00DE3DC7" w:rsidRPr="00DE3DC7" w:rsidRDefault="00DE3DC7" w:rsidP="00C04697">
      <w:pPr>
        <w:suppressAutoHyphens/>
        <w:spacing w:line="360" w:lineRule="auto"/>
      </w:pPr>
    </w:p>
    <w:p w:rsidR="00187FA4" w:rsidRDefault="00DE3DC7" w:rsidP="00C04697">
      <w:pPr>
        <w:pStyle w:val="Tekstpodstawowywcity"/>
        <w:numPr>
          <w:ilvl w:val="0"/>
          <w:numId w:val="15"/>
        </w:numPr>
        <w:tabs>
          <w:tab w:val="left" w:pos="-2127"/>
        </w:tabs>
        <w:ind w:hanging="720"/>
        <w:jc w:val="left"/>
        <w:rPr>
          <w:i/>
          <w:sz w:val="20"/>
          <w:szCs w:val="24"/>
        </w:rPr>
      </w:pPr>
      <w:r w:rsidRPr="00DE3DC7">
        <w:rPr>
          <w:i/>
          <w:sz w:val="20"/>
          <w:szCs w:val="24"/>
        </w:rPr>
        <w:t xml:space="preserve">Oświadczam, że w związku z planowanym wydarzeniem nie będą prowadzone żadne działania sugerujące poparcie </w:t>
      </w:r>
      <w:r w:rsidR="00443091">
        <w:rPr>
          <w:i/>
          <w:sz w:val="20"/>
          <w:szCs w:val="24"/>
        </w:rPr>
        <w:t>Uniwersytetu Muzycznego Fryderyka Chopina</w:t>
      </w:r>
      <w:r w:rsidR="007C50C8">
        <w:rPr>
          <w:i/>
          <w:sz w:val="20"/>
          <w:szCs w:val="24"/>
        </w:rPr>
        <w:t xml:space="preserve"> </w:t>
      </w:r>
      <w:r w:rsidRPr="00DE3DC7">
        <w:rPr>
          <w:i/>
          <w:sz w:val="20"/>
          <w:szCs w:val="24"/>
        </w:rPr>
        <w:t xml:space="preserve">dla konkretnych firm, </w:t>
      </w:r>
      <w:r w:rsidR="00095B6F">
        <w:rPr>
          <w:i/>
          <w:sz w:val="20"/>
          <w:szCs w:val="24"/>
        </w:rPr>
        <w:t xml:space="preserve">partii politycznych, </w:t>
      </w:r>
      <w:r w:rsidRPr="00DE3DC7">
        <w:rPr>
          <w:i/>
          <w:sz w:val="20"/>
          <w:szCs w:val="24"/>
        </w:rPr>
        <w:t>usług lub produktów.</w:t>
      </w:r>
    </w:p>
    <w:p w:rsidR="00187FA4" w:rsidRDefault="00187FA4" w:rsidP="00C04697">
      <w:pPr>
        <w:pStyle w:val="Tekstpodstawowywcity"/>
        <w:tabs>
          <w:tab w:val="left" w:pos="-2127"/>
        </w:tabs>
        <w:jc w:val="left"/>
        <w:rPr>
          <w:i/>
          <w:sz w:val="20"/>
          <w:szCs w:val="24"/>
        </w:rPr>
      </w:pPr>
    </w:p>
    <w:p w:rsidR="00AA1644" w:rsidRPr="00443091" w:rsidRDefault="00DE3DC7" w:rsidP="00C04697">
      <w:pPr>
        <w:pStyle w:val="Tekstpodstawowywcity"/>
        <w:numPr>
          <w:ilvl w:val="0"/>
          <w:numId w:val="15"/>
        </w:numPr>
        <w:tabs>
          <w:tab w:val="left" w:pos="-2127"/>
        </w:tabs>
        <w:ind w:hanging="720"/>
        <w:jc w:val="left"/>
        <w:rPr>
          <w:i/>
          <w:sz w:val="20"/>
          <w:szCs w:val="24"/>
        </w:rPr>
      </w:pPr>
      <w:r w:rsidRPr="00443091">
        <w:rPr>
          <w:i/>
          <w:sz w:val="20"/>
        </w:rPr>
        <w:t>Zapoznałem/am się z klauzulą informacyjną dotycząca przetwarzania danych os</w:t>
      </w:r>
      <w:r w:rsidR="00CF00B2" w:rsidRPr="00443091">
        <w:rPr>
          <w:i/>
          <w:sz w:val="20"/>
        </w:rPr>
        <w:t xml:space="preserve">obowych </w:t>
      </w:r>
      <w:r w:rsidR="00443091" w:rsidRPr="00443091">
        <w:rPr>
          <w:i/>
          <w:sz w:val="20"/>
        </w:rPr>
        <w:t>przez</w:t>
      </w:r>
      <w:r w:rsidR="00C04697">
        <w:rPr>
          <w:i/>
          <w:sz w:val="20"/>
        </w:rPr>
        <w:t xml:space="preserve"> </w:t>
      </w:r>
      <w:r w:rsidR="00443091" w:rsidRPr="00443091">
        <w:rPr>
          <w:i/>
          <w:sz w:val="20"/>
        </w:rPr>
        <w:t>Uniwersytet Muzyczny Fryderyka Chopina</w:t>
      </w:r>
      <w:r w:rsidRPr="00443091">
        <w:rPr>
          <w:i/>
          <w:sz w:val="20"/>
        </w:rPr>
        <w:t>, zamieszczoną</w:t>
      </w:r>
      <w:r w:rsidR="00443091" w:rsidRPr="00443091">
        <w:rPr>
          <w:i/>
          <w:sz w:val="20"/>
        </w:rPr>
        <w:t xml:space="preserve"> pod linkiem:</w:t>
      </w:r>
      <w:r w:rsidRPr="00443091">
        <w:rPr>
          <w:i/>
          <w:sz w:val="20"/>
        </w:rPr>
        <w:t xml:space="preserve"> </w:t>
      </w:r>
      <w:hyperlink r:id="rId8" w:history="1">
        <w:r w:rsidR="00443091" w:rsidRPr="00443091">
          <w:rPr>
            <w:rStyle w:val="Hipercze"/>
            <w:i/>
            <w:sz w:val="20"/>
          </w:rPr>
          <w:t>https://chopin.edu.pl/uploaded_files/1610401176_1610362338klauzula-dla-osob-kontaktujacych-sie-z-umfc-2021.pdf</w:t>
        </w:r>
      </w:hyperlink>
    </w:p>
    <w:p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</w:p>
    <w:p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</w:p>
    <w:p w:rsidR="001C476F" w:rsidRDefault="001C476F" w:rsidP="007A7175">
      <w:pPr>
        <w:suppressAutoHyphens/>
        <w:spacing w:line="360" w:lineRule="auto"/>
        <w:jc w:val="both"/>
        <w:rPr>
          <w:sz w:val="24"/>
          <w:szCs w:val="24"/>
        </w:rPr>
      </w:pPr>
    </w:p>
    <w:p w:rsidR="001C476F" w:rsidRDefault="001C476F" w:rsidP="007A7175">
      <w:pPr>
        <w:suppressAutoHyphens/>
        <w:spacing w:line="360" w:lineRule="auto"/>
        <w:jc w:val="both"/>
        <w:rPr>
          <w:sz w:val="24"/>
          <w:szCs w:val="24"/>
        </w:rPr>
      </w:pPr>
    </w:p>
    <w:p w:rsidR="001C476F" w:rsidRDefault="001C476F" w:rsidP="007A7175">
      <w:pPr>
        <w:suppressAutoHyphens/>
        <w:spacing w:line="360" w:lineRule="auto"/>
        <w:jc w:val="both"/>
        <w:rPr>
          <w:sz w:val="24"/>
          <w:szCs w:val="24"/>
        </w:rPr>
      </w:pPr>
    </w:p>
    <w:p w:rsidR="007A7175" w:rsidRDefault="004B3C39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7175">
        <w:rPr>
          <w:sz w:val="24"/>
          <w:szCs w:val="24"/>
        </w:rPr>
        <w:t>...................................................</w:t>
      </w:r>
      <w:r w:rsidR="00AA1644">
        <w:rPr>
          <w:sz w:val="24"/>
          <w:szCs w:val="24"/>
        </w:rPr>
        <w:t>...........</w:t>
      </w:r>
      <w:r w:rsidR="00AA1644">
        <w:rPr>
          <w:sz w:val="24"/>
          <w:szCs w:val="24"/>
        </w:rPr>
        <w:tab/>
      </w:r>
      <w:r w:rsidR="007A7175">
        <w:rPr>
          <w:sz w:val="24"/>
          <w:szCs w:val="24"/>
        </w:rPr>
        <w:t>...............</w:t>
      </w:r>
      <w:r>
        <w:rPr>
          <w:sz w:val="24"/>
          <w:szCs w:val="24"/>
        </w:rPr>
        <w:t>....</w:t>
      </w:r>
      <w:r w:rsidR="007A7175">
        <w:rPr>
          <w:sz w:val="24"/>
          <w:szCs w:val="24"/>
        </w:rPr>
        <w:t>...............................................</w:t>
      </w:r>
    </w:p>
    <w:p w:rsidR="00996ABF" w:rsidRDefault="004B3C39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</w:pPr>
      <w:r>
        <w:rPr>
          <w:sz w:val="24"/>
          <w:szCs w:val="24"/>
        </w:rPr>
        <w:tab/>
      </w:r>
      <w:r w:rsidR="00AA1644">
        <w:t>miej</w:t>
      </w:r>
      <w:r w:rsidR="004E7F39">
        <w:t>scowość</w:t>
      </w:r>
      <w:r w:rsidR="00AA1644">
        <w:t xml:space="preserve"> i data</w:t>
      </w:r>
      <w:r>
        <w:tab/>
      </w:r>
      <w:r w:rsidR="004E7F39">
        <w:t>imię i nazwisko oraz</w:t>
      </w:r>
      <w:r w:rsidR="00AA1644">
        <w:t xml:space="preserve"> </w:t>
      </w:r>
      <w:r w:rsidR="007A7175">
        <w:t>podpis wnioskodawcy</w:t>
      </w:r>
    </w:p>
    <w:sectPr w:rsidR="00996ABF" w:rsidSect="005634B5">
      <w:footerReference w:type="even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9A0" w:rsidRDefault="00FC79A0">
      <w:r>
        <w:separator/>
      </w:r>
    </w:p>
  </w:endnote>
  <w:endnote w:type="continuationSeparator" w:id="0">
    <w:p w:rsidR="00FC79A0" w:rsidRDefault="00FC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PL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95D" w:rsidRDefault="0080195D" w:rsidP="00930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195D" w:rsidRDefault="0080195D" w:rsidP="007A71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95D" w:rsidRDefault="0080195D" w:rsidP="00930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394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0195D" w:rsidRDefault="0080195D" w:rsidP="007A71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9A0" w:rsidRDefault="00FC79A0">
      <w:r>
        <w:separator/>
      </w:r>
    </w:p>
  </w:footnote>
  <w:footnote w:type="continuationSeparator" w:id="0">
    <w:p w:rsidR="00FC79A0" w:rsidRDefault="00FC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CBC"/>
    <w:multiLevelType w:val="hybridMultilevel"/>
    <w:tmpl w:val="D58270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A56671"/>
    <w:multiLevelType w:val="hybridMultilevel"/>
    <w:tmpl w:val="A558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6E33"/>
    <w:multiLevelType w:val="hybridMultilevel"/>
    <w:tmpl w:val="47422894"/>
    <w:lvl w:ilvl="0" w:tplc="43DA4F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30EA1"/>
    <w:multiLevelType w:val="hybridMultilevel"/>
    <w:tmpl w:val="33EE7E66"/>
    <w:lvl w:ilvl="0" w:tplc="A7AAA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18C26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FC60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6E10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7400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DAA2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2A89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18D1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8E38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E19C5"/>
    <w:multiLevelType w:val="hybridMultilevel"/>
    <w:tmpl w:val="B38450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527240"/>
    <w:multiLevelType w:val="hybridMultilevel"/>
    <w:tmpl w:val="93F819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BA446D"/>
    <w:multiLevelType w:val="hybridMultilevel"/>
    <w:tmpl w:val="9B5207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5F2C53"/>
    <w:multiLevelType w:val="hybridMultilevel"/>
    <w:tmpl w:val="538457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44180"/>
    <w:multiLevelType w:val="hybridMultilevel"/>
    <w:tmpl w:val="47029814"/>
    <w:lvl w:ilvl="0" w:tplc="E672321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4524"/>
    <w:multiLevelType w:val="hybridMultilevel"/>
    <w:tmpl w:val="8A3CB028"/>
    <w:lvl w:ilvl="0" w:tplc="6AEA0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F76ECA"/>
    <w:multiLevelType w:val="hybridMultilevel"/>
    <w:tmpl w:val="2344503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E8"/>
    <w:rsid w:val="00012807"/>
    <w:rsid w:val="000229BB"/>
    <w:rsid w:val="0005712B"/>
    <w:rsid w:val="00066AD2"/>
    <w:rsid w:val="00077EC8"/>
    <w:rsid w:val="00095B6F"/>
    <w:rsid w:val="000B12C0"/>
    <w:rsid w:val="000C74EB"/>
    <w:rsid w:val="000D7983"/>
    <w:rsid w:val="000E22A2"/>
    <w:rsid w:val="000F3898"/>
    <w:rsid w:val="00134272"/>
    <w:rsid w:val="00166EEA"/>
    <w:rsid w:val="00187FA4"/>
    <w:rsid w:val="00196E79"/>
    <w:rsid w:val="001A5F28"/>
    <w:rsid w:val="001A7320"/>
    <w:rsid w:val="001A7B96"/>
    <w:rsid w:val="001C476F"/>
    <w:rsid w:val="001F2966"/>
    <w:rsid w:val="00210B38"/>
    <w:rsid w:val="00214004"/>
    <w:rsid w:val="00261F2C"/>
    <w:rsid w:val="00263AE0"/>
    <w:rsid w:val="00273572"/>
    <w:rsid w:val="002A2CBE"/>
    <w:rsid w:val="002A7BA1"/>
    <w:rsid w:val="002B0796"/>
    <w:rsid w:val="002B2E01"/>
    <w:rsid w:val="00303E8E"/>
    <w:rsid w:val="003154DF"/>
    <w:rsid w:val="00326883"/>
    <w:rsid w:val="00342C59"/>
    <w:rsid w:val="00351A02"/>
    <w:rsid w:val="00354961"/>
    <w:rsid w:val="00393633"/>
    <w:rsid w:val="003D27BE"/>
    <w:rsid w:val="003D640D"/>
    <w:rsid w:val="003E53B2"/>
    <w:rsid w:val="003F53C0"/>
    <w:rsid w:val="00404428"/>
    <w:rsid w:val="00406B44"/>
    <w:rsid w:val="0041503C"/>
    <w:rsid w:val="00437C8B"/>
    <w:rsid w:val="00443091"/>
    <w:rsid w:val="00474F5A"/>
    <w:rsid w:val="004B3C39"/>
    <w:rsid w:val="004C21F5"/>
    <w:rsid w:val="004C5381"/>
    <w:rsid w:val="004C6D0D"/>
    <w:rsid w:val="004E734D"/>
    <w:rsid w:val="004E7F39"/>
    <w:rsid w:val="00512C0D"/>
    <w:rsid w:val="0052408C"/>
    <w:rsid w:val="00551023"/>
    <w:rsid w:val="00560AFC"/>
    <w:rsid w:val="00562820"/>
    <w:rsid w:val="005634B5"/>
    <w:rsid w:val="005801AA"/>
    <w:rsid w:val="005F3F6F"/>
    <w:rsid w:val="00604ABE"/>
    <w:rsid w:val="00621CAC"/>
    <w:rsid w:val="00633B36"/>
    <w:rsid w:val="006401F9"/>
    <w:rsid w:val="00646027"/>
    <w:rsid w:val="00670BE5"/>
    <w:rsid w:val="0068541A"/>
    <w:rsid w:val="00685655"/>
    <w:rsid w:val="006F1971"/>
    <w:rsid w:val="006F71B4"/>
    <w:rsid w:val="007616B1"/>
    <w:rsid w:val="007843F8"/>
    <w:rsid w:val="00787F59"/>
    <w:rsid w:val="007A7175"/>
    <w:rsid w:val="007C50C8"/>
    <w:rsid w:val="007C5E7B"/>
    <w:rsid w:val="0080195D"/>
    <w:rsid w:val="00807B63"/>
    <w:rsid w:val="00821AE3"/>
    <w:rsid w:val="00830A54"/>
    <w:rsid w:val="0083583E"/>
    <w:rsid w:val="008910E8"/>
    <w:rsid w:val="008A431E"/>
    <w:rsid w:val="008E2B4A"/>
    <w:rsid w:val="008F6CB7"/>
    <w:rsid w:val="0092394E"/>
    <w:rsid w:val="00930306"/>
    <w:rsid w:val="00934428"/>
    <w:rsid w:val="00934C36"/>
    <w:rsid w:val="00941EAB"/>
    <w:rsid w:val="009835BC"/>
    <w:rsid w:val="00992ED9"/>
    <w:rsid w:val="00996ABF"/>
    <w:rsid w:val="009C49F4"/>
    <w:rsid w:val="009F508E"/>
    <w:rsid w:val="00A006FF"/>
    <w:rsid w:val="00A15A2B"/>
    <w:rsid w:val="00A179EB"/>
    <w:rsid w:val="00A54BA1"/>
    <w:rsid w:val="00A6115F"/>
    <w:rsid w:val="00A64D22"/>
    <w:rsid w:val="00A84049"/>
    <w:rsid w:val="00A86B74"/>
    <w:rsid w:val="00AA1644"/>
    <w:rsid w:val="00AB7A3D"/>
    <w:rsid w:val="00AC11CB"/>
    <w:rsid w:val="00AE53E3"/>
    <w:rsid w:val="00AF2183"/>
    <w:rsid w:val="00B04212"/>
    <w:rsid w:val="00B35863"/>
    <w:rsid w:val="00B57F1D"/>
    <w:rsid w:val="00B74EDA"/>
    <w:rsid w:val="00BB5506"/>
    <w:rsid w:val="00BC3C7C"/>
    <w:rsid w:val="00BE119C"/>
    <w:rsid w:val="00BE1BDE"/>
    <w:rsid w:val="00C04697"/>
    <w:rsid w:val="00C24945"/>
    <w:rsid w:val="00C252E6"/>
    <w:rsid w:val="00C34304"/>
    <w:rsid w:val="00C471F4"/>
    <w:rsid w:val="00C57002"/>
    <w:rsid w:val="00C7372D"/>
    <w:rsid w:val="00CA011C"/>
    <w:rsid w:val="00CC3CF1"/>
    <w:rsid w:val="00CF00B2"/>
    <w:rsid w:val="00D33FAC"/>
    <w:rsid w:val="00D439A8"/>
    <w:rsid w:val="00D610F4"/>
    <w:rsid w:val="00D75DC5"/>
    <w:rsid w:val="00D906BD"/>
    <w:rsid w:val="00D90E82"/>
    <w:rsid w:val="00DB7628"/>
    <w:rsid w:val="00DC0B72"/>
    <w:rsid w:val="00DE2D9E"/>
    <w:rsid w:val="00DE3DC7"/>
    <w:rsid w:val="00E21301"/>
    <w:rsid w:val="00E40522"/>
    <w:rsid w:val="00E41A8F"/>
    <w:rsid w:val="00E634E6"/>
    <w:rsid w:val="00EA775B"/>
    <w:rsid w:val="00EB7B29"/>
    <w:rsid w:val="00EF2D13"/>
    <w:rsid w:val="00F04148"/>
    <w:rsid w:val="00F15163"/>
    <w:rsid w:val="00F157FD"/>
    <w:rsid w:val="00F1627E"/>
    <w:rsid w:val="00F21B93"/>
    <w:rsid w:val="00F320FF"/>
    <w:rsid w:val="00F44E07"/>
    <w:rsid w:val="00F540A6"/>
    <w:rsid w:val="00F65EE4"/>
    <w:rsid w:val="00F74D13"/>
    <w:rsid w:val="00F875AA"/>
    <w:rsid w:val="00F90BD0"/>
    <w:rsid w:val="00FA0113"/>
    <w:rsid w:val="00FB7604"/>
    <w:rsid w:val="00FC3B9F"/>
    <w:rsid w:val="00FC79A0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0143B-753F-C74E-9F0C-6D822F17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7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A71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7175"/>
  </w:style>
  <w:style w:type="paragraph" w:customStyle="1" w:styleId="Styl1mj">
    <w:name w:val="Styl1 mój"/>
    <w:basedOn w:val="Normalny"/>
    <w:rsid w:val="00F65EE4"/>
    <w:pPr>
      <w:spacing w:line="360" w:lineRule="auto"/>
      <w:jc w:val="both"/>
    </w:pPr>
    <w:rPr>
      <w:b/>
    </w:rPr>
  </w:style>
  <w:style w:type="paragraph" w:customStyle="1" w:styleId="Kapitua1">
    <w:name w:val="Kapituła 1"/>
    <w:basedOn w:val="Normalny"/>
    <w:next w:val="Normalny"/>
    <w:rsid w:val="00F65EE4"/>
    <w:pPr>
      <w:numPr>
        <w:ilvl w:val="3"/>
        <w:numId w:val="4"/>
      </w:numPr>
      <w:spacing w:line="360" w:lineRule="auto"/>
      <w:jc w:val="both"/>
    </w:pPr>
    <w:rPr>
      <w:b/>
    </w:rPr>
  </w:style>
  <w:style w:type="paragraph" w:customStyle="1" w:styleId="KapituaI">
    <w:name w:val="Kapituła I"/>
    <w:basedOn w:val="Normalny"/>
    <w:next w:val="Kapitua1"/>
    <w:rsid w:val="00F65EE4"/>
    <w:pPr>
      <w:spacing w:line="360" w:lineRule="auto"/>
      <w:jc w:val="both"/>
    </w:pPr>
    <w:rPr>
      <w:u w:val="single"/>
    </w:rPr>
  </w:style>
  <w:style w:type="paragraph" w:styleId="Akapitzlist">
    <w:name w:val="List Paragraph"/>
    <w:basedOn w:val="Normalny"/>
    <w:uiPriority w:val="34"/>
    <w:qFormat/>
    <w:rsid w:val="00AA1644"/>
    <w:pPr>
      <w:ind w:left="708"/>
    </w:pPr>
  </w:style>
  <w:style w:type="paragraph" w:styleId="Tekstdymka">
    <w:name w:val="Balloon Text"/>
    <w:basedOn w:val="Normalny"/>
    <w:link w:val="TekstdymkaZnak"/>
    <w:rsid w:val="00AA1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1644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05712B"/>
    <w:rPr>
      <w:color w:val="808080"/>
    </w:rPr>
  </w:style>
  <w:style w:type="character" w:styleId="Odwoaniedokomentarza">
    <w:name w:val="annotation reference"/>
    <w:rsid w:val="00474F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F5A"/>
  </w:style>
  <w:style w:type="character" w:customStyle="1" w:styleId="TekstkomentarzaZnak">
    <w:name w:val="Tekst komentarza Znak"/>
    <w:basedOn w:val="Domylnaczcionkaakapitu"/>
    <w:link w:val="Tekstkomentarza"/>
    <w:rsid w:val="00474F5A"/>
  </w:style>
  <w:style w:type="paragraph" w:styleId="Tematkomentarza">
    <w:name w:val="annotation subject"/>
    <w:basedOn w:val="Tekstkomentarza"/>
    <w:next w:val="Tekstkomentarza"/>
    <w:link w:val="TematkomentarzaZnak"/>
    <w:rsid w:val="00474F5A"/>
    <w:rPr>
      <w:b/>
      <w:bCs/>
    </w:rPr>
  </w:style>
  <w:style w:type="character" w:customStyle="1" w:styleId="TematkomentarzaZnak">
    <w:name w:val="Temat komentarza Znak"/>
    <w:link w:val="Tematkomentarza"/>
    <w:rsid w:val="00474F5A"/>
    <w:rPr>
      <w:b/>
      <w:bCs/>
    </w:rPr>
  </w:style>
  <w:style w:type="paragraph" w:styleId="Tekstpodstawowywcity">
    <w:name w:val="Body Text Indent"/>
    <w:basedOn w:val="Normalny"/>
    <w:link w:val="TekstpodstawowywcityZnak"/>
    <w:rsid w:val="00DE3DC7"/>
    <w:pPr>
      <w:jc w:val="center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3DC7"/>
    <w:rPr>
      <w:sz w:val="32"/>
    </w:rPr>
  </w:style>
  <w:style w:type="character" w:styleId="Hipercze">
    <w:name w:val="Hyperlink"/>
    <w:basedOn w:val="Domylnaczcionkaakapitu"/>
    <w:uiPriority w:val="99"/>
    <w:unhideWhenUsed/>
    <w:rsid w:val="000E22A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30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095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pin.edu.pl/uploaded_files/1610401176_1610362338klauzula-dla-osob-kontaktujacych-sie-z-umfc-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l/Desktop/Wniosek_o_honorowy_patronat_partnerstwo_wspo&#769;&#322;organizacje&#808;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1A67B-31C1-DE4C-8E35-E2BFC220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Wniosek_o_honorowy_patronat_partnerstwo_współorganizację.dotx</Template>
  <TotalTime>2</TotalTime>
  <Pages>4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HONOROWY PATRONAT</vt:lpstr>
    </vt:vector>
  </TitlesOfParts>
  <Company>MKiDN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HONOROWY PATRONAT</dc:title>
  <dc:subject/>
  <dc:creator>Microsoft Office User</dc:creator>
  <cp:keywords/>
  <dc:description/>
  <cp:lastModifiedBy>Michał Ostoja-Ostaszewski</cp:lastModifiedBy>
  <cp:revision>1</cp:revision>
  <cp:lastPrinted>2024-09-09T09:50:00Z</cp:lastPrinted>
  <dcterms:created xsi:type="dcterms:W3CDTF">2025-02-21T14:54:00Z</dcterms:created>
  <dcterms:modified xsi:type="dcterms:W3CDTF">2025-02-21T14:56:00Z</dcterms:modified>
</cp:coreProperties>
</file>